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31" w:rsidRDefault="001C7E31" w:rsidP="001C7E31">
      <w:r w:rsidRPr="0003463A">
        <w:rPr>
          <w:b/>
        </w:rPr>
        <w:t>Ausfüllhinweise:</w:t>
      </w:r>
      <w:r w:rsidR="0003463A">
        <w:t xml:space="preserve"> </w:t>
      </w:r>
      <w:r>
        <w:t>Bitte die einzelnen Felder anklicken und Daten eintragen.</w:t>
      </w:r>
    </w:p>
    <w:p w:rsidR="001C7E31" w:rsidRPr="00DD128E" w:rsidRDefault="001C7E31" w:rsidP="001C7E31">
      <w:pPr>
        <w:rPr>
          <w:sz w:val="12"/>
        </w:rPr>
      </w:pPr>
    </w:p>
    <w:tbl>
      <w:tblPr>
        <w:tblStyle w:val="Tabellenraster"/>
        <w:tblW w:w="6237" w:type="dxa"/>
        <w:tblInd w:w="108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1C7E31" w:rsidTr="00E56C70">
        <w:tc>
          <w:tcPr>
            <w:tcW w:w="1843" w:type="dxa"/>
          </w:tcPr>
          <w:p w:rsidR="001C7E31" w:rsidRDefault="001C7E31" w:rsidP="00E56C70">
            <w:r>
              <w:t>Kassenzeichen:</w:t>
            </w:r>
          </w:p>
        </w:tc>
        <w:tc>
          <w:tcPr>
            <w:tcW w:w="4394" w:type="dxa"/>
          </w:tcPr>
          <w:p w:rsidR="001C7E31" w:rsidRPr="00B0134A" w:rsidRDefault="009F1DE2" w:rsidP="00E56C70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bookmarkStart w:id="1" w:name="_GoBack"/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bookmarkEnd w:id="1"/>
            <w:r>
              <w:rPr>
                <w:sz w:val="28"/>
              </w:rPr>
              <w:fldChar w:fldCharType="end"/>
            </w:r>
            <w:bookmarkEnd w:id="0"/>
          </w:p>
        </w:tc>
      </w:tr>
    </w:tbl>
    <w:p w:rsidR="001C7E31" w:rsidRPr="0003463A" w:rsidRDefault="001C7E31" w:rsidP="001C7E31">
      <w:pPr>
        <w:rPr>
          <w:sz w:val="12"/>
        </w:rPr>
      </w:pPr>
    </w:p>
    <w:p w:rsidR="001C7E31" w:rsidRDefault="001C7E31" w:rsidP="001C7E31">
      <w:r>
        <w:t xml:space="preserve">Anlage Nr. </w:t>
      </w:r>
      <w:r w:rsidR="009F1DE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F1DE2">
        <w:instrText xml:space="preserve"> FORMTEXT </w:instrText>
      </w:r>
      <w:r w:rsidR="009F1DE2">
        <w:fldChar w:fldCharType="separate"/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fldChar w:fldCharType="end"/>
      </w:r>
      <w:bookmarkEnd w:id="2"/>
      <w:r>
        <w:t xml:space="preserve"> zur Vergnügungssteueranmeldung</w:t>
      </w:r>
    </w:p>
    <w:p w:rsidR="001C7E31" w:rsidRPr="00DD128E" w:rsidRDefault="001C7E31" w:rsidP="001C7E31">
      <w:pPr>
        <w:rPr>
          <w:sz w:val="20"/>
        </w:rPr>
      </w:pPr>
    </w:p>
    <w:p w:rsidR="001C7E31" w:rsidRPr="00B0134A" w:rsidRDefault="001C7E31" w:rsidP="001C7E31">
      <w:pPr>
        <w:rPr>
          <w:b/>
          <w:sz w:val="24"/>
        </w:rPr>
      </w:pPr>
      <w:r w:rsidRPr="00B0134A">
        <w:rPr>
          <w:b/>
          <w:sz w:val="24"/>
        </w:rPr>
        <w:t xml:space="preserve">Einzelnachweis für Spielgeräte </w:t>
      </w:r>
      <w:r w:rsidRPr="001C7E31">
        <w:rPr>
          <w:b/>
          <w:sz w:val="24"/>
          <w:u w:val="single"/>
        </w:rPr>
        <w:t>ohne</w:t>
      </w:r>
      <w:r w:rsidRPr="00B0134A">
        <w:rPr>
          <w:b/>
          <w:sz w:val="24"/>
        </w:rPr>
        <w:t xml:space="preserve"> Gewinnmöglichkeit</w:t>
      </w:r>
    </w:p>
    <w:p w:rsidR="001C7E31" w:rsidRDefault="001C7E31" w:rsidP="001C7E31">
      <w:r>
        <w:t>(§ 8 Abs. 2 Spielgerätesteuersatzung)</w:t>
      </w:r>
    </w:p>
    <w:p w:rsidR="001C7E31" w:rsidRPr="0003463A" w:rsidRDefault="001C7E31" w:rsidP="001C7E31">
      <w:pPr>
        <w:rPr>
          <w:sz w:val="12"/>
        </w:rPr>
      </w:pPr>
    </w:p>
    <w:p w:rsidR="001C7E31" w:rsidRDefault="001C7E31" w:rsidP="001C7E31">
      <w:r>
        <w:t xml:space="preserve">Erhebungszeitraum: </w:t>
      </w:r>
      <w:r w:rsidR="009F1DE2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9F1DE2">
        <w:instrText xml:space="preserve"> FORMTEXT </w:instrText>
      </w:r>
      <w:r w:rsidR="009F1DE2">
        <w:fldChar w:fldCharType="separate"/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fldChar w:fldCharType="end"/>
      </w:r>
      <w:bookmarkEnd w:id="3"/>
    </w:p>
    <w:p w:rsidR="001C7E31" w:rsidRPr="00DD128E" w:rsidRDefault="001C7E31" w:rsidP="001C7E31">
      <w:pPr>
        <w:rPr>
          <w:sz w:val="12"/>
        </w:rPr>
      </w:pPr>
    </w:p>
    <w:p w:rsidR="001C7E31" w:rsidRDefault="001C7E31" w:rsidP="001C7E31">
      <w:r>
        <w:t xml:space="preserve">Aufstellort: </w:t>
      </w:r>
      <w:r w:rsidR="009F1DE2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F1DE2">
        <w:instrText xml:space="preserve"> FORMTEXT </w:instrText>
      </w:r>
      <w:r w:rsidR="009F1DE2">
        <w:fldChar w:fldCharType="separate"/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rPr>
          <w:noProof/>
        </w:rPr>
        <w:t> </w:t>
      </w:r>
      <w:r w:rsidR="009F1DE2">
        <w:fldChar w:fldCharType="end"/>
      </w:r>
      <w:bookmarkEnd w:id="4"/>
    </w:p>
    <w:p w:rsidR="001C7E31" w:rsidRDefault="001C7E31" w:rsidP="001C7E31">
      <w:pPr>
        <w:rPr>
          <w:sz w:val="16"/>
        </w:rPr>
      </w:pPr>
      <w:r>
        <w:tab/>
      </w:r>
      <w:r>
        <w:tab/>
      </w:r>
      <w:r w:rsidRPr="00D83933">
        <w:rPr>
          <w:sz w:val="16"/>
        </w:rPr>
        <w:t>(Bezeichnung, Anschrift)</w:t>
      </w:r>
    </w:p>
    <w:p w:rsidR="00E01103" w:rsidRDefault="00E01103"/>
    <w:tbl>
      <w:tblPr>
        <w:tblStyle w:val="Tabellenraster"/>
        <w:tblW w:w="15320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1745"/>
        <w:gridCol w:w="1531"/>
        <w:gridCol w:w="1354"/>
        <w:gridCol w:w="1339"/>
        <w:gridCol w:w="1276"/>
        <w:gridCol w:w="1429"/>
        <w:gridCol w:w="1293"/>
      </w:tblGrid>
      <w:tr w:rsidR="001C7E31" w:rsidTr="00C70865"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:rsidR="001C7E31" w:rsidRPr="001C7E31" w:rsidRDefault="001C7E31" w:rsidP="001C7E31">
            <w:pPr>
              <w:jc w:val="center"/>
              <w:rPr>
                <w:b/>
              </w:rPr>
            </w:pPr>
            <w:r w:rsidRPr="001C7E31">
              <w:rPr>
                <w:b/>
              </w:rPr>
              <w:t>Spielgeräte</w:t>
            </w:r>
          </w:p>
        </w:tc>
        <w:tc>
          <w:tcPr>
            <w:tcW w:w="3276" w:type="dxa"/>
            <w:gridSpan w:val="2"/>
            <w:shd w:val="clear" w:color="auto" w:fill="D9D9D9" w:themeFill="background1" w:themeFillShade="D9"/>
            <w:vAlign w:val="center"/>
          </w:tcPr>
          <w:p w:rsidR="001C7E31" w:rsidRPr="001C7E31" w:rsidRDefault="001C7E31" w:rsidP="001C7E31">
            <w:pPr>
              <w:jc w:val="center"/>
              <w:rPr>
                <w:b/>
              </w:rPr>
            </w:pPr>
            <w:r w:rsidRPr="001C7E31">
              <w:rPr>
                <w:b/>
              </w:rPr>
              <w:t>Veränderungen innerhalb des Erhebungszeitraumes</w:t>
            </w:r>
          </w:p>
        </w:tc>
        <w:tc>
          <w:tcPr>
            <w:tcW w:w="6691" w:type="dxa"/>
            <w:gridSpan w:val="5"/>
            <w:shd w:val="clear" w:color="auto" w:fill="D9D9D9" w:themeFill="background1" w:themeFillShade="D9"/>
            <w:vAlign w:val="center"/>
          </w:tcPr>
          <w:p w:rsidR="001C7E31" w:rsidRPr="001C7E31" w:rsidRDefault="001C7E31" w:rsidP="001C7E31">
            <w:pPr>
              <w:jc w:val="center"/>
              <w:rPr>
                <w:b/>
              </w:rPr>
            </w:pPr>
            <w:r w:rsidRPr="001C7E31">
              <w:rPr>
                <w:b/>
              </w:rPr>
              <w:t>Anzahl der Geräte/Automaten</w:t>
            </w:r>
          </w:p>
        </w:tc>
      </w:tr>
      <w:tr w:rsidR="001C7E31" w:rsidTr="00C70865">
        <w:tc>
          <w:tcPr>
            <w:tcW w:w="2660" w:type="dxa"/>
            <w:vMerge w:val="restart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r>
              <w:t>Gerätename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r>
              <w:t>Bezeichnung</w:t>
            </w:r>
          </w:p>
          <w:p w:rsidR="001C7E31" w:rsidRDefault="001C7E31" w:rsidP="001C7E31">
            <w:pPr>
              <w:jc w:val="center"/>
            </w:pPr>
            <w:r>
              <w:t>Geräteart/-typ</w:t>
            </w:r>
          </w:p>
        </w:tc>
        <w:tc>
          <w:tcPr>
            <w:tcW w:w="1745" w:type="dxa"/>
            <w:vMerge w:val="restart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r>
              <w:t>Datum Inbetriebnahme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r>
              <w:t>Datum Außerbetrieb</w:t>
            </w:r>
            <w:r w:rsidR="00C70865">
              <w:t>-</w:t>
            </w:r>
            <w:proofErr w:type="spellStart"/>
            <w:r>
              <w:t>nahme</w:t>
            </w:r>
            <w:proofErr w:type="spellEnd"/>
          </w:p>
        </w:tc>
        <w:tc>
          <w:tcPr>
            <w:tcW w:w="1354" w:type="dxa"/>
            <w:vMerge w:val="restart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r>
              <w:t>Geräte mit Gewalt, Krieg</w:t>
            </w:r>
          </w:p>
        </w:tc>
        <w:tc>
          <w:tcPr>
            <w:tcW w:w="1339" w:type="dxa"/>
            <w:vMerge w:val="restart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proofErr w:type="spellStart"/>
            <w:r>
              <w:t>Elektroni</w:t>
            </w:r>
            <w:r w:rsidR="00C70865">
              <w:t>-</w:t>
            </w:r>
            <w:r>
              <w:t>sche</w:t>
            </w:r>
            <w:proofErr w:type="spellEnd"/>
            <w:r>
              <w:t xml:space="preserve"> Bildschirmgeräte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r>
              <w:t>Musikauto</w:t>
            </w:r>
            <w:r w:rsidR="00C70865">
              <w:t>-</w:t>
            </w:r>
            <w:proofErr w:type="spellStart"/>
            <w:r>
              <w:t>maten</w:t>
            </w:r>
            <w:proofErr w:type="spellEnd"/>
          </w:p>
        </w:tc>
        <w:tc>
          <w:tcPr>
            <w:tcW w:w="2722" w:type="dxa"/>
            <w:gridSpan w:val="2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r>
              <w:t>Sonstige Geräte ohne Gewinnmöglichkeit</w:t>
            </w:r>
          </w:p>
        </w:tc>
      </w:tr>
      <w:tr w:rsidR="001C7E31" w:rsidTr="00C70865">
        <w:tc>
          <w:tcPr>
            <w:tcW w:w="2660" w:type="dxa"/>
            <w:vMerge/>
            <w:vAlign w:val="center"/>
          </w:tcPr>
          <w:p w:rsidR="001C7E31" w:rsidRDefault="001C7E31" w:rsidP="001C7E31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1C7E31" w:rsidRDefault="001C7E31" w:rsidP="001C7E31">
            <w:pPr>
              <w:jc w:val="center"/>
            </w:pPr>
          </w:p>
        </w:tc>
        <w:tc>
          <w:tcPr>
            <w:tcW w:w="1745" w:type="dxa"/>
            <w:vMerge/>
            <w:vAlign w:val="center"/>
          </w:tcPr>
          <w:p w:rsidR="001C7E31" w:rsidRDefault="001C7E31" w:rsidP="001C7E31">
            <w:pPr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1C7E31" w:rsidRDefault="001C7E31" w:rsidP="001C7E31">
            <w:pPr>
              <w:jc w:val="center"/>
            </w:pPr>
          </w:p>
        </w:tc>
        <w:tc>
          <w:tcPr>
            <w:tcW w:w="1354" w:type="dxa"/>
            <w:vMerge/>
            <w:vAlign w:val="center"/>
          </w:tcPr>
          <w:p w:rsidR="001C7E31" w:rsidRDefault="001C7E31" w:rsidP="001C7E31">
            <w:pPr>
              <w:jc w:val="center"/>
            </w:pPr>
          </w:p>
        </w:tc>
        <w:tc>
          <w:tcPr>
            <w:tcW w:w="1339" w:type="dxa"/>
            <w:vMerge/>
            <w:vAlign w:val="center"/>
          </w:tcPr>
          <w:p w:rsidR="001C7E31" w:rsidRDefault="001C7E31" w:rsidP="001C7E31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C7E31" w:rsidRDefault="001C7E31" w:rsidP="001C7E31">
            <w:pPr>
              <w:jc w:val="center"/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r>
              <w:t>in Spielhallen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1C7E31" w:rsidRDefault="001C7E31" w:rsidP="001C7E31">
            <w:pPr>
              <w:jc w:val="center"/>
            </w:pPr>
            <w:r>
              <w:t>nicht in Spielhallen</w:t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03463A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8408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08C1">
              <w:instrText xml:space="preserve"> FORMTEXT </w:instrText>
            </w:r>
            <w:r w:rsidRPr="008408C1">
              <w:fldChar w:fldCharType="separate"/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8408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08C1">
              <w:instrText xml:space="preserve"> FORMTEXT </w:instrText>
            </w:r>
            <w:r w:rsidRPr="008408C1">
              <w:fldChar w:fldCharType="separate"/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8408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08C1">
              <w:instrText xml:space="preserve"> FORMTEXT </w:instrText>
            </w:r>
            <w:r w:rsidRPr="008408C1">
              <w:fldChar w:fldCharType="separate"/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8408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08C1">
              <w:instrText xml:space="preserve"> FORMTEXT </w:instrText>
            </w:r>
            <w:r w:rsidRPr="008408C1">
              <w:fldChar w:fldCharType="separate"/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8408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08C1">
              <w:instrText xml:space="preserve"> FORMTEXT </w:instrText>
            </w:r>
            <w:r w:rsidRPr="008408C1">
              <w:fldChar w:fldCharType="separate"/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8408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08C1">
              <w:instrText xml:space="preserve"> FORMTEXT </w:instrText>
            </w:r>
            <w:r w:rsidRPr="008408C1">
              <w:fldChar w:fldCharType="separate"/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8408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08C1">
              <w:instrText xml:space="preserve"> FORMTEXT </w:instrText>
            </w:r>
            <w:r w:rsidRPr="008408C1">
              <w:fldChar w:fldCharType="separate"/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8408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08C1">
              <w:instrText xml:space="preserve"> FORMTEXT </w:instrText>
            </w:r>
            <w:r w:rsidRPr="008408C1">
              <w:fldChar w:fldCharType="separate"/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rPr>
                <w:noProof/>
              </w:rPr>
              <w:t> </w:t>
            </w:r>
            <w:r w:rsidRPr="008408C1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2660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26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745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531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54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Default="009F1DE2" w:rsidP="009F1DE2">
            <w:pPr>
              <w:jc w:val="center"/>
            </w:pPr>
            <w:r w:rsidRPr="0004486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4867">
              <w:instrText xml:space="preserve"> FORMTEXT </w:instrText>
            </w:r>
            <w:r w:rsidRPr="00044867">
              <w:fldChar w:fldCharType="separate"/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rPr>
                <w:noProof/>
              </w:rPr>
              <w:t> </w:t>
            </w:r>
            <w:r w:rsidRPr="00044867">
              <w:fldChar w:fldCharType="end"/>
            </w:r>
          </w:p>
        </w:tc>
      </w:tr>
      <w:tr w:rsidR="009F1DE2" w:rsidTr="009F1DE2">
        <w:trPr>
          <w:trHeight w:val="454"/>
        </w:trPr>
        <w:tc>
          <w:tcPr>
            <w:tcW w:w="8629" w:type="dxa"/>
            <w:gridSpan w:val="4"/>
            <w:vAlign w:val="center"/>
          </w:tcPr>
          <w:p w:rsidR="009F1DE2" w:rsidRPr="00C70865" w:rsidRDefault="009F1DE2" w:rsidP="0003463A">
            <w:pPr>
              <w:jc w:val="right"/>
              <w:rPr>
                <w:b/>
              </w:rPr>
            </w:pPr>
            <w:r w:rsidRPr="00C70865">
              <w:rPr>
                <w:b/>
              </w:rPr>
              <w:t xml:space="preserve">Anzahl gesamt: </w:t>
            </w:r>
          </w:p>
        </w:tc>
        <w:tc>
          <w:tcPr>
            <w:tcW w:w="1354" w:type="dxa"/>
            <w:vAlign w:val="center"/>
          </w:tcPr>
          <w:p w:rsidR="009F1DE2" w:rsidRPr="009F1DE2" w:rsidRDefault="009F1DE2" w:rsidP="009F1DE2">
            <w:pPr>
              <w:jc w:val="center"/>
              <w:rPr>
                <w:b/>
              </w:rPr>
            </w:pPr>
            <w:r w:rsidRPr="009F1DE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1DE2">
              <w:rPr>
                <w:b/>
              </w:rPr>
              <w:instrText xml:space="preserve"> FORMTEXT </w:instrText>
            </w:r>
            <w:r w:rsidRPr="009F1DE2">
              <w:rPr>
                <w:b/>
              </w:rPr>
            </w:r>
            <w:r w:rsidRPr="009F1DE2">
              <w:rPr>
                <w:b/>
              </w:rPr>
              <w:fldChar w:fldCharType="separate"/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9F1DE2" w:rsidRPr="009F1DE2" w:rsidRDefault="009F1DE2" w:rsidP="009F1DE2">
            <w:pPr>
              <w:jc w:val="center"/>
              <w:rPr>
                <w:b/>
              </w:rPr>
            </w:pPr>
            <w:r w:rsidRPr="009F1DE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1DE2">
              <w:rPr>
                <w:b/>
              </w:rPr>
              <w:instrText xml:space="preserve"> FORMTEXT </w:instrText>
            </w:r>
            <w:r w:rsidRPr="009F1DE2">
              <w:rPr>
                <w:b/>
              </w:rPr>
            </w:r>
            <w:r w:rsidRPr="009F1DE2">
              <w:rPr>
                <w:b/>
              </w:rPr>
              <w:fldChar w:fldCharType="separate"/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F1DE2" w:rsidRPr="009F1DE2" w:rsidRDefault="009F1DE2" w:rsidP="009F1DE2">
            <w:pPr>
              <w:jc w:val="center"/>
              <w:rPr>
                <w:b/>
              </w:rPr>
            </w:pPr>
            <w:r w:rsidRPr="009F1DE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1DE2">
              <w:rPr>
                <w:b/>
              </w:rPr>
              <w:instrText xml:space="preserve"> FORMTEXT </w:instrText>
            </w:r>
            <w:r w:rsidRPr="009F1DE2">
              <w:rPr>
                <w:b/>
              </w:rPr>
            </w:r>
            <w:r w:rsidRPr="009F1DE2">
              <w:rPr>
                <w:b/>
              </w:rPr>
              <w:fldChar w:fldCharType="separate"/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</w:rPr>
              <w:fldChar w:fldCharType="end"/>
            </w:r>
          </w:p>
        </w:tc>
        <w:tc>
          <w:tcPr>
            <w:tcW w:w="1429" w:type="dxa"/>
            <w:vAlign w:val="center"/>
          </w:tcPr>
          <w:p w:rsidR="009F1DE2" w:rsidRPr="009F1DE2" w:rsidRDefault="009F1DE2" w:rsidP="009F1DE2">
            <w:pPr>
              <w:jc w:val="center"/>
              <w:rPr>
                <w:b/>
              </w:rPr>
            </w:pPr>
            <w:r w:rsidRPr="009F1DE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1DE2">
              <w:rPr>
                <w:b/>
              </w:rPr>
              <w:instrText xml:space="preserve"> FORMTEXT </w:instrText>
            </w:r>
            <w:r w:rsidRPr="009F1DE2">
              <w:rPr>
                <w:b/>
              </w:rPr>
            </w:r>
            <w:r w:rsidRPr="009F1DE2">
              <w:rPr>
                <w:b/>
              </w:rPr>
              <w:fldChar w:fldCharType="separate"/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</w:rPr>
              <w:fldChar w:fldCharType="end"/>
            </w:r>
          </w:p>
        </w:tc>
        <w:tc>
          <w:tcPr>
            <w:tcW w:w="1293" w:type="dxa"/>
            <w:vAlign w:val="center"/>
          </w:tcPr>
          <w:p w:rsidR="009F1DE2" w:rsidRPr="009F1DE2" w:rsidRDefault="009F1DE2" w:rsidP="009F1DE2">
            <w:pPr>
              <w:jc w:val="center"/>
              <w:rPr>
                <w:b/>
              </w:rPr>
            </w:pPr>
            <w:r w:rsidRPr="009F1DE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1DE2">
              <w:rPr>
                <w:b/>
              </w:rPr>
              <w:instrText xml:space="preserve"> FORMTEXT </w:instrText>
            </w:r>
            <w:r w:rsidRPr="009F1DE2">
              <w:rPr>
                <w:b/>
              </w:rPr>
            </w:r>
            <w:r w:rsidRPr="009F1DE2">
              <w:rPr>
                <w:b/>
              </w:rPr>
              <w:fldChar w:fldCharType="separate"/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  <w:noProof/>
              </w:rPr>
              <w:t> </w:t>
            </w:r>
            <w:r w:rsidRPr="009F1DE2">
              <w:rPr>
                <w:b/>
              </w:rPr>
              <w:fldChar w:fldCharType="end"/>
            </w:r>
          </w:p>
        </w:tc>
      </w:tr>
    </w:tbl>
    <w:p w:rsidR="001C7E31" w:rsidRPr="0003463A" w:rsidRDefault="001C7E31">
      <w:pPr>
        <w:rPr>
          <w:sz w:val="12"/>
        </w:rPr>
      </w:pPr>
    </w:p>
    <w:sectPr w:rsidR="001C7E31" w:rsidRPr="0003463A" w:rsidSect="001C7E31">
      <w:pgSz w:w="16838" w:h="11906" w:orient="landscape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31"/>
    <w:rsid w:val="000039D7"/>
    <w:rsid w:val="0003463A"/>
    <w:rsid w:val="000422D6"/>
    <w:rsid w:val="000E642D"/>
    <w:rsid w:val="001C7E31"/>
    <w:rsid w:val="00231099"/>
    <w:rsid w:val="00370EB5"/>
    <w:rsid w:val="003B750D"/>
    <w:rsid w:val="00516868"/>
    <w:rsid w:val="009F1DE2"/>
    <w:rsid w:val="00BB4237"/>
    <w:rsid w:val="00BC1287"/>
    <w:rsid w:val="00C70865"/>
    <w:rsid w:val="00E0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7E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BB4237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BB4237"/>
    <w:pPr>
      <w:framePr w:w="4320" w:h="2160" w:hRule="exact" w:hSpace="141" w:wrap="auto" w:hAnchor="page" w:xAlign="center" w:yAlign="bottom"/>
      <w:ind w:left="1"/>
    </w:pPr>
    <w:rPr>
      <w:rFonts w:ascii="Arial Black" w:eastAsiaTheme="majorEastAsia" w:hAnsi="Arial Black" w:cstheme="majorBidi"/>
      <w:sz w:val="28"/>
      <w:szCs w:val="24"/>
    </w:rPr>
  </w:style>
  <w:style w:type="table" w:styleId="Tabellenraster">
    <w:name w:val="Table Grid"/>
    <w:basedOn w:val="NormaleTabelle"/>
    <w:uiPriority w:val="59"/>
    <w:rsid w:val="001C7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7E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BB4237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BB4237"/>
    <w:pPr>
      <w:framePr w:w="4320" w:h="2160" w:hRule="exact" w:hSpace="141" w:wrap="auto" w:hAnchor="page" w:xAlign="center" w:yAlign="bottom"/>
      <w:ind w:left="1"/>
    </w:pPr>
    <w:rPr>
      <w:rFonts w:ascii="Arial Black" w:eastAsiaTheme="majorEastAsia" w:hAnsi="Arial Black" w:cstheme="majorBidi"/>
      <w:sz w:val="28"/>
      <w:szCs w:val="24"/>
    </w:rPr>
  </w:style>
  <w:style w:type="table" w:styleId="Tabellenraster">
    <w:name w:val="Table Grid"/>
    <w:basedOn w:val="NormaleTabelle"/>
    <w:uiPriority w:val="59"/>
    <w:rsid w:val="001C7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CA1A60EB.dotm</Template>
  <TotalTime>0</TotalTime>
  <Pages>1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KDO Zweckverband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Hobben</dc:creator>
  <cp:keywords/>
  <cp:lastModifiedBy>Wilfried Hobben</cp:lastModifiedBy>
  <cp:revision>5</cp:revision>
  <dcterms:created xsi:type="dcterms:W3CDTF">2013-11-20T12:38:00Z</dcterms:created>
  <dcterms:modified xsi:type="dcterms:W3CDTF">2013-11-21T08:31:00Z</dcterms:modified>
</cp:coreProperties>
</file>